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:rsidRPr="009C0A58" w14:paraId="4744201B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2F021151" w14:textId="3EA2DE9B" w:rsidR="00A70674" w:rsidRPr="009C0A58" w:rsidRDefault="00EE23F6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Papworth Hall School Term Dates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7D5F2CBC" w14:textId="1078F298" w:rsidR="00A70674" w:rsidRPr="009C0A58" w:rsidRDefault="006F1D3C">
            <w:pPr>
              <w:pStyle w:val="Subtitle"/>
              <w:rPr>
                <w:noProof/>
                <w:lang w:val="en-GB"/>
              </w:rPr>
            </w:pPr>
            <w:r w:rsidRPr="009C0A58">
              <w:rPr>
                <w:noProof/>
                <w:lang w:val="en-GB" w:bidi="en-GB"/>
              </w:rPr>
              <w:t>20</w:t>
            </w:r>
            <w:r w:rsidR="00EE23F6">
              <w:rPr>
                <w:noProof/>
                <w:lang w:val="en-GB" w:bidi="en-GB"/>
              </w:rPr>
              <w:t>26 to 2027</w:t>
            </w:r>
          </w:p>
        </w:tc>
      </w:tr>
      <w:tr w:rsidR="00A70674" w:rsidRPr="009C0A58" w14:paraId="5889594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1B9096BC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14F3657E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</w:tr>
    </w:tbl>
    <w:p w14:paraId="2832F613" w14:textId="77777777" w:rsidR="00A70674" w:rsidRPr="009C0A58" w:rsidRDefault="00A70674">
      <w:pPr>
        <w:pStyle w:val="NoSpacing"/>
        <w:rPr>
          <w:noProof/>
          <w:lang w:val="en-GB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:rsidRPr="009C0A58" w14:paraId="79F641D0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7C352E59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4617055A" w14:textId="1B424A1C" w:rsidR="00A70674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September 2026</w:t>
                  </w:r>
                </w:p>
              </w:tc>
            </w:tr>
            <w:tr w:rsidR="00A70674" w:rsidRPr="009C0A58" w14:paraId="54CF31A0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61DBF99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4018AD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FF6090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86B98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4AD0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E439A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5439E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3ED772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711DC82F" w14:textId="77777777" w:rsidTr="00390CAF">
                    <w:tc>
                      <w:tcPr>
                        <w:tcW w:w="448" w:type="dxa"/>
                      </w:tcPr>
                      <w:p w14:paraId="4F040DF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99C32E" w14:textId="6BAF73A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AE1A9DB" w14:textId="44F532E0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3E10D9" w14:textId="5EB5342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1929F3" w14:textId="689F785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66B364D" w14:textId="5985662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0F1ECF" w14:textId="01751A1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106A0A" w:rsidRPr="009C0A58" w14:paraId="72FD81F5" w14:textId="77777777" w:rsidTr="00390CAF">
                    <w:tc>
                      <w:tcPr>
                        <w:tcW w:w="448" w:type="dxa"/>
                      </w:tcPr>
                      <w:p w14:paraId="1E959CE0" w14:textId="381AE10F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00321" w14:textId="6F07A51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750D50" w14:textId="5ABD223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C8783" w14:textId="220B3B4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77113" w14:textId="0D8AAD0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BF9C07E" w14:textId="1C30CD0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5A6C67" w14:textId="2571CD30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</w:tr>
                  <w:tr w:rsidR="00106A0A" w:rsidRPr="009C0A58" w14:paraId="7F230AC1" w14:textId="77777777" w:rsidTr="00390CAF">
                    <w:tc>
                      <w:tcPr>
                        <w:tcW w:w="448" w:type="dxa"/>
                      </w:tcPr>
                      <w:p w14:paraId="026F8C58" w14:textId="7EBD9B2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67B4A9" w14:textId="5A13012A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A5CB7" w14:textId="4793719C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138E1F" w14:textId="3241B358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4007F1" w14:textId="51D3C7FA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7D8E57" w14:textId="094E13BD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7CA837D" w14:textId="6046831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</w:tr>
                  <w:tr w:rsidR="00106A0A" w:rsidRPr="009C0A58" w14:paraId="2A76588A" w14:textId="77777777" w:rsidTr="00390CAF">
                    <w:tc>
                      <w:tcPr>
                        <w:tcW w:w="448" w:type="dxa"/>
                      </w:tcPr>
                      <w:p w14:paraId="7E607EBA" w14:textId="2EFE5D0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AA612" w14:textId="522DDBB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F1EE2A" w14:textId="0155C10C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4A6AC5" w14:textId="701F9ACB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EED32C" w14:textId="2DDCB64D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281407" w14:textId="4E4F1229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495309A" w14:textId="0C564F28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106A0A" w:rsidRPr="009C0A58" w14:paraId="4D63D230" w14:textId="77777777" w:rsidTr="00A70674">
                    <w:tc>
                      <w:tcPr>
                        <w:tcW w:w="448" w:type="dxa"/>
                      </w:tcPr>
                      <w:p w14:paraId="192F82BF" w14:textId="0E2488E1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B7A058" w14:textId="6AC80CB1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E23F6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8F2A54" w14:textId="4FD3D680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57DAF8" w14:textId="7ED91BF4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7818B7" w14:textId="5B6A1071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58D5EF" w14:textId="675976E2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14072B" w14:textId="27EB167D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06A0A" w:rsidRPr="009C0A58" w14:paraId="431F0A29" w14:textId="77777777" w:rsidTr="00A70674">
                    <w:tc>
                      <w:tcPr>
                        <w:tcW w:w="448" w:type="dxa"/>
                      </w:tcPr>
                      <w:p w14:paraId="098365EA" w14:textId="730742BC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0E979C2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F0C058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0FEB0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B7429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8210F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CD1AE7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8D59559" w14:textId="77777777" w:rsidR="00A70674" w:rsidRPr="009C0A58" w:rsidRDefault="00A70674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2BAFAD1B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0D90A074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3C3C1946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00684C19" w14:textId="2B923C8B" w:rsidR="00A70674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October 2026</w:t>
                  </w:r>
                </w:p>
              </w:tc>
            </w:tr>
            <w:tr w:rsidR="00A70674" w:rsidRPr="009C0A58" w14:paraId="496C410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EDCAF8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A26320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1C2E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5EF08E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3F733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33FA18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E40E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DC19F6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3C8A4357" w14:textId="77777777" w:rsidTr="00390CAF">
                    <w:tc>
                      <w:tcPr>
                        <w:tcW w:w="448" w:type="dxa"/>
                      </w:tcPr>
                      <w:p w14:paraId="0345F076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26975D" w14:textId="4977C471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89A2FB" w14:textId="12B800B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3E39A6" w14:textId="7A02437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364D33" w14:textId="43E3617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33C8AB3" w14:textId="051F948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A1C188" w14:textId="27911D7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106A0A" w:rsidRPr="009C0A58" w14:paraId="7D29FA73" w14:textId="77777777" w:rsidTr="00390CAF">
                    <w:tc>
                      <w:tcPr>
                        <w:tcW w:w="448" w:type="dxa"/>
                      </w:tcPr>
                      <w:p w14:paraId="1F463EA5" w14:textId="05250B3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DDF1D7" w14:textId="792C2FC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93C443" w14:textId="2F317CE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DCFB2F" w14:textId="18913F6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9D006F" w14:textId="173AF11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6266B4D" w14:textId="70FCA577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EF6607" w14:textId="5C630D0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106A0A" w:rsidRPr="009C0A58" w14:paraId="102E7BB6" w14:textId="77777777" w:rsidTr="00390CAF">
                    <w:tc>
                      <w:tcPr>
                        <w:tcW w:w="448" w:type="dxa"/>
                      </w:tcPr>
                      <w:p w14:paraId="4E79FACC" w14:textId="3EF73A57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97490A" w14:textId="07D5403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D9D1D0" w14:textId="4FB1333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2CF7D" w14:textId="6879D8D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EEA75A" w14:textId="4A67B21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9729B3" w14:textId="0108965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C277132" w14:textId="5BC7432E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106A0A" w:rsidRPr="009C0A58" w14:paraId="219A2B1D" w14:textId="77777777" w:rsidTr="00390CAF">
                    <w:tc>
                      <w:tcPr>
                        <w:tcW w:w="448" w:type="dxa"/>
                      </w:tcPr>
                      <w:p w14:paraId="624CB8ED" w14:textId="0B80307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5F44B3" w14:textId="75F5A6E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DB5062" w14:textId="68C210F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A792C7" w14:textId="6EC5D3A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B6813B" w14:textId="1B36946F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088A355" w14:textId="68DC8D9C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4EEA0C4" w14:textId="3905E24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106A0A" w:rsidRPr="009C0A58" w14:paraId="03D565A8" w14:textId="77777777" w:rsidTr="00390CAF">
                    <w:tc>
                      <w:tcPr>
                        <w:tcW w:w="448" w:type="dxa"/>
                        <w:shd w:val="clear" w:color="auto" w:fill="FFC000"/>
                      </w:tcPr>
                      <w:p w14:paraId="3274C773" w14:textId="16725CD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51442AF" w14:textId="4A4593F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54F02BD" w14:textId="4B0DD2C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328CFA6" w14:textId="088F0A6C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FB2D59E" w14:textId="04AFA52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AB9DEB9" w14:textId="16435B2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A22E4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06A0A" w:rsidRPr="009C0A58" w14:paraId="7EE4D4FD" w14:textId="77777777" w:rsidTr="00A70674">
                    <w:tc>
                      <w:tcPr>
                        <w:tcW w:w="448" w:type="dxa"/>
                      </w:tcPr>
                      <w:p w14:paraId="2CA9A30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E09BA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BF905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11F29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0945B42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7DA2A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D4E869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BCBEDBD" w14:textId="77777777" w:rsidR="00A70674" w:rsidRPr="009C0A58" w:rsidRDefault="00A70674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590698EE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D25CCEE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03FD1210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5E33CAEF" w14:textId="5AF37294" w:rsidR="00A70674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November 2026</w:t>
                  </w:r>
                </w:p>
              </w:tc>
            </w:tr>
            <w:tr w:rsidR="00A70674" w:rsidRPr="009C0A58" w14:paraId="38B70AD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D661CF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AA9E1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80C87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97D98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809E0D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3C57B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FE4FD6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49B9B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102F5F88" w14:textId="77777777" w:rsidTr="00BC5B4E">
                    <w:tc>
                      <w:tcPr>
                        <w:tcW w:w="448" w:type="dxa"/>
                      </w:tcPr>
                      <w:p w14:paraId="6172CD48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3A25EA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CD44E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D9CD14" w14:textId="1114C89B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9D4CB5" w14:textId="02D06DE6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94B0CB" w14:textId="2924C619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4F2AF1" w14:textId="656090B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</w:tr>
                  <w:tr w:rsidR="00106A0A" w:rsidRPr="009C0A58" w14:paraId="7B43FAC7" w14:textId="77777777" w:rsidTr="00390CAF">
                    <w:tc>
                      <w:tcPr>
                        <w:tcW w:w="448" w:type="dxa"/>
                      </w:tcPr>
                      <w:p w14:paraId="0470A12D" w14:textId="449BB17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E3FABC" w14:textId="23F4E46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16F1C4" w14:textId="04EBDF2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459C3B" w14:textId="67DD6FF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876DD5" w14:textId="351CBCB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8D5B85" w14:textId="2A812AA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7FCE0AC" w14:textId="384DFE8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</w:tr>
                  <w:tr w:rsidR="00106A0A" w:rsidRPr="009C0A58" w14:paraId="3B7BD67E" w14:textId="77777777" w:rsidTr="00390CAF">
                    <w:tc>
                      <w:tcPr>
                        <w:tcW w:w="448" w:type="dxa"/>
                      </w:tcPr>
                      <w:p w14:paraId="79F88B64" w14:textId="232AE4F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087922" w14:textId="54B916CF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1BE64B" w14:textId="15A7EC4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5E9607" w14:textId="6A9AE4F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E48A9" w14:textId="23B8F9F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264520" w14:textId="3820DDD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36AC46" w14:textId="735A8BC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</w:tr>
                  <w:tr w:rsidR="00106A0A" w:rsidRPr="009C0A58" w14:paraId="3D654B7F" w14:textId="77777777" w:rsidTr="00390CAF">
                    <w:tc>
                      <w:tcPr>
                        <w:tcW w:w="448" w:type="dxa"/>
                      </w:tcPr>
                      <w:p w14:paraId="18E06A2E" w14:textId="171FF8D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562858" w14:textId="55D1A4F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56BCAB" w14:textId="5B25452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90B9F9" w14:textId="6816323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3B54BC" w14:textId="62F499B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02E6A83" w14:textId="6B6E73B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FB928F6" w14:textId="49642E6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</w:tr>
                  <w:tr w:rsidR="00106A0A" w:rsidRPr="009C0A58" w14:paraId="4062B682" w14:textId="77777777" w:rsidTr="00390CAF">
                    <w:tc>
                      <w:tcPr>
                        <w:tcW w:w="448" w:type="dxa"/>
                      </w:tcPr>
                      <w:p w14:paraId="720E10B7" w14:textId="23328DE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A4248F" w14:textId="4BB467E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1B40F7" w14:textId="0C61184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98145B" w14:textId="59D17B40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51AB9E" w14:textId="3CDADAC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31ADF4" w14:textId="4886C4B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EB5683" w14:textId="38A3ED7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106A0A" w:rsidRPr="009C0A58" w14:paraId="524E07DB" w14:textId="77777777" w:rsidTr="00A70674">
                    <w:tc>
                      <w:tcPr>
                        <w:tcW w:w="448" w:type="dxa"/>
                      </w:tcPr>
                      <w:p w14:paraId="260067AE" w14:textId="423F42A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6388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0292D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C82430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21165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63A7DA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2B4DA3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6904BC2" w14:textId="77777777" w:rsidR="00A70674" w:rsidRPr="009C0A58" w:rsidRDefault="00A70674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6128EC18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</w:tr>
      <w:tr w:rsidR="00A70674" w:rsidRPr="009C0A58" w14:paraId="58C49338" w14:textId="77777777">
        <w:trPr>
          <w:trHeight w:hRule="exact" w:val="144"/>
        </w:trPr>
        <w:tc>
          <w:tcPr>
            <w:tcW w:w="3214" w:type="dxa"/>
          </w:tcPr>
          <w:p w14:paraId="7747B462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4DFFC21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6FD84072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562D5A09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4E3F898" w14:textId="77777777" w:rsidR="00A70674" w:rsidRPr="009C0A58" w:rsidRDefault="00A70674" w:rsidP="003E5EA8">
            <w:pPr>
              <w:jc w:val="center"/>
              <w:rPr>
                <w:noProof/>
                <w:lang w:val="en-GB"/>
              </w:rPr>
            </w:pPr>
          </w:p>
        </w:tc>
      </w:tr>
      <w:tr w:rsidR="00223D4D" w:rsidRPr="009C0A58" w14:paraId="5BFD9501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93409DE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0850A76F" w14:textId="477593BA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December 2026</w:t>
                  </w:r>
                </w:p>
              </w:tc>
            </w:tr>
            <w:tr w:rsidR="00223D4D" w:rsidRPr="009C0A58" w14:paraId="521D363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5ACCA9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C6B5A7E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7B939A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DA504A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46FC73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4FB24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61F6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A0CB8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29A23A8F" w14:textId="77777777" w:rsidTr="00390CAF">
                    <w:tc>
                      <w:tcPr>
                        <w:tcW w:w="448" w:type="dxa"/>
                      </w:tcPr>
                      <w:p w14:paraId="10E4E6D0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7778E1" w14:textId="5FA4A3B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515DF" w14:textId="4A29FF2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04E673" w14:textId="482F0457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09ACD6" w14:textId="4EC650C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38464F" w14:textId="2915AD9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DEE4A39" w14:textId="3FB18F1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</w:tr>
                  <w:tr w:rsidR="00106A0A" w:rsidRPr="009C0A58" w14:paraId="25C8769A" w14:textId="77777777" w:rsidTr="00390CAF">
                    <w:tc>
                      <w:tcPr>
                        <w:tcW w:w="448" w:type="dxa"/>
                      </w:tcPr>
                      <w:p w14:paraId="4FAD4F39" w14:textId="19CC1EC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C51E4A" w14:textId="46C5B0E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27DBE5" w14:textId="29215EDF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2B9FF4" w14:textId="67BE699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A44395" w14:textId="2ADEAF6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C1935A" w14:textId="5A37B29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3ED6F0" w14:textId="08D3AD8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</w:tr>
                  <w:tr w:rsidR="00106A0A" w:rsidRPr="009C0A58" w14:paraId="03418C59" w14:textId="77777777" w:rsidTr="00D86B4A">
                    <w:tc>
                      <w:tcPr>
                        <w:tcW w:w="448" w:type="dxa"/>
                      </w:tcPr>
                      <w:p w14:paraId="167ABB61" w14:textId="19ABC35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732C03" w14:textId="1E9A0EB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6C5CA3" w14:textId="1ED2B5E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2AA245" w14:textId="59508C0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A00EB9" w14:textId="1C4D72D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61D15B" w14:textId="7F5948C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A97D87" w14:textId="173DF727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</w:tr>
                  <w:tr w:rsidR="00106A0A" w:rsidRPr="009C0A58" w14:paraId="46987A0F" w14:textId="77777777" w:rsidTr="00BF0121">
                    <w:tc>
                      <w:tcPr>
                        <w:tcW w:w="448" w:type="dxa"/>
                        <w:shd w:val="clear" w:color="auto" w:fill="FFC000"/>
                      </w:tcPr>
                      <w:p w14:paraId="04B1DFD1" w14:textId="78BFA28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6E41238" w14:textId="1407E6D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69BCF24" w14:textId="486A5F1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2667CB6" w14:textId="18809874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0CB036C" w14:textId="01F4F15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4F0DA4" w14:textId="01857A3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ECB4165" w14:textId="6FC0E7B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</w:tr>
                  <w:tr w:rsidR="00106A0A" w:rsidRPr="009C0A58" w14:paraId="66FFC9F5" w14:textId="77777777" w:rsidTr="00BF0121">
                    <w:tc>
                      <w:tcPr>
                        <w:tcW w:w="448" w:type="dxa"/>
                        <w:shd w:val="clear" w:color="auto" w:fill="EE0000"/>
                      </w:tcPr>
                      <w:p w14:paraId="628F7E65" w14:textId="6FA427A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5F0C694" w14:textId="00B7C94C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70FEE618" w14:textId="3BC9F6B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7DCE07BF" w14:textId="1B588FA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C3347" w14:textId="652B4E93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18259A" w14:textId="0B1FA36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06753A0" w14:textId="0862B6EF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06A0A" w:rsidRPr="009C0A58" w14:paraId="64BA34E4" w14:textId="77777777" w:rsidTr="00A70674">
                    <w:tc>
                      <w:tcPr>
                        <w:tcW w:w="448" w:type="dxa"/>
                      </w:tcPr>
                      <w:p w14:paraId="7DF3BBFA" w14:textId="40322AE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F6F5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DE35E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C63FE6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8E2CB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57A58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77105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568BF405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45B69482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086C0A9C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26CEF353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33DFABCF" w14:textId="407AE7D9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January 2027</w:t>
                  </w:r>
                </w:p>
              </w:tc>
            </w:tr>
            <w:tr w:rsidR="00223D4D" w:rsidRPr="009C0A58" w14:paraId="47C0E060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78F3216F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C5989C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083E5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4D34F3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F52CD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5F06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A5418A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D030F6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5EE816AE" w14:textId="77777777" w:rsidTr="00BF0121">
                    <w:tc>
                      <w:tcPr>
                        <w:tcW w:w="448" w:type="dxa"/>
                      </w:tcPr>
                      <w:p w14:paraId="225697E3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0D9CFA" w14:textId="7679946F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4C27E4" w14:textId="4BF44EA3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A34673" w14:textId="15A73DA3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ED25D8E" w14:textId="314062A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5BD7C5" w14:textId="0E14A18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971697A" w14:textId="4885156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</w:tr>
                  <w:tr w:rsidR="00106A0A" w:rsidRPr="009C0A58" w14:paraId="3BA25604" w14:textId="77777777" w:rsidTr="00390CAF">
                    <w:tc>
                      <w:tcPr>
                        <w:tcW w:w="448" w:type="dxa"/>
                        <w:shd w:val="clear" w:color="auto" w:fill="FFFF00"/>
                      </w:tcPr>
                      <w:p w14:paraId="08BAF53E" w14:textId="3493D39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5F11CF" w14:textId="2628E4EE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3AF436" w14:textId="09E3443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B7966F" w14:textId="6EBCF64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12D97F" w14:textId="6241DFA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2EA751" w14:textId="142D26D7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D5A185" w14:textId="2E3B9F4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</w:tr>
                  <w:tr w:rsidR="00106A0A" w:rsidRPr="009C0A58" w14:paraId="25FFFB18" w14:textId="77777777" w:rsidTr="00390CAF">
                    <w:tc>
                      <w:tcPr>
                        <w:tcW w:w="448" w:type="dxa"/>
                      </w:tcPr>
                      <w:p w14:paraId="5DCAA41A" w14:textId="3F8DFEB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0672AE" w14:textId="1997DB0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6A5302" w14:textId="0B52424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FF2660" w14:textId="228F6B9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7028FD" w14:textId="6CF59DA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1E12BE7" w14:textId="31227D4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5E2D63" w14:textId="4D6D84A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</w:tr>
                  <w:tr w:rsidR="00106A0A" w:rsidRPr="009C0A58" w14:paraId="7954B058" w14:textId="77777777" w:rsidTr="00390CAF">
                    <w:tc>
                      <w:tcPr>
                        <w:tcW w:w="448" w:type="dxa"/>
                      </w:tcPr>
                      <w:p w14:paraId="6850902C" w14:textId="499BECB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B7DA9F" w14:textId="6A35159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4B0285" w14:textId="12E6B260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AC6C6D" w14:textId="6F7651BA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86FB6" w14:textId="558E282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67251FE" w14:textId="3C10BEA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C02B94" w14:textId="585E022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</w:tr>
                  <w:tr w:rsidR="00106A0A" w:rsidRPr="009C0A58" w14:paraId="462BB45C" w14:textId="77777777" w:rsidTr="00390CAF">
                    <w:tc>
                      <w:tcPr>
                        <w:tcW w:w="448" w:type="dxa"/>
                      </w:tcPr>
                      <w:p w14:paraId="40FE092B" w14:textId="0552AC6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2915B" w14:textId="4490D1E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F4EFD" w14:textId="3D6E037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060E5C" w14:textId="0F230F3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61C015" w14:textId="26330650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12A53E" w14:textId="418EBC1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5A1D88" w14:textId="0FBFE38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</w:tr>
                  <w:tr w:rsidR="00106A0A" w:rsidRPr="009C0A58" w14:paraId="2B1F0AE8" w14:textId="77777777" w:rsidTr="00223D4D">
                    <w:tc>
                      <w:tcPr>
                        <w:tcW w:w="448" w:type="dxa"/>
                      </w:tcPr>
                      <w:p w14:paraId="15B311F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C57485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13DDD8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83284E8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217F29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11841A7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A9B83E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0F23AA6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4D6C9632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59CAD567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3A10188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5569B712" w14:textId="47112A94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February 2027</w:t>
                  </w:r>
                </w:p>
              </w:tc>
            </w:tr>
            <w:tr w:rsidR="00223D4D" w:rsidRPr="009C0A58" w14:paraId="7112BC1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7F53C3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2C4AFF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A0B190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C8B8AD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1BD1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A0A31B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9E04A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26075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775BAB28" w14:textId="77777777" w:rsidTr="00390CAF">
                    <w:tc>
                      <w:tcPr>
                        <w:tcW w:w="448" w:type="dxa"/>
                      </w:tcPr>
                      <w:p w14:paraId="261339F5" w14:textId="573EAFD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A34624" w14:textId="1AEC7B4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C6C09F" w14:textId="7D42717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D88309" w14:textId="7908BDA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2799B5" w14:textId="5F6153A9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2407963" w14:textId="33D3750E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E7DB37D" w14:textId="523E5AD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</w:tr>
                  <w:tr w:rsidR="00106A0A" w:rsidRPr="009C0A58" w14:paraId="48096A99" w14:textId="77777777" w:rsidTr="00390CAF">
                    <w:tc>
                      <w:tcPr>
                        <w:tcW w:w="448" w:type="dxa"/>
                      </w:tcPr>
                      <w:p w14:paraId="12C21B30" w14:textId="3D2F281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99CB71" w14:textId="5521F99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1E8113" w14:textId="659B799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4A7345" w14:textId="781676A5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34EED6" w14:textId="77F5EE4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BB809B" w14:textId="4217BEE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416D42" w14:textId="0F561EC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</w:tr>
                  <w:tr w:rsidR="00106A0A" w:rsidRPr="009C0A58" w14:paraId="05B05D6B" w14:textId="77777777" w:rsidTr="00390CAF">
                    <w:tc>
                      <w:tcPr>
                        <w:tcW w:w="448" w:type="dxa"/>
                        <w:shd w:val="clear" w:color="auto" w:fill="FFC000"/>
                      </w:tcPr>
                      <w:p w14:paraId="2C4B3F88" w14:textId="50DDC88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DD116FA" w14:textId="3D6E682E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96B551B" w14:textId="3804C95C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5ACAFF1" w14:textId="5FE1094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CE6A72A" w14:textId="7464A282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A7BE57" w14:textId="5530AA0D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3DDF67" w14:textId="284D13D8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</w:tr>
                  <w:tr w:rsidR="00106A0A" w:rsidRPr="009C0A58" w14:paraId="7C974365" w14:textId="77777777" w:rsidTr="00390CAF">
                    <w:tc>
                      <w:tcPr>
                        <w:tcW w:w="448" w:type="dxa"/>
                      </w:tcPr>
                      <w:p w14:paraId="59FC9408" w14:textId="65F449D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C7DFA8" w14:textId="6940FEBB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DC0753" w14:textId="2F4884F6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11C614" w14:textId="7F3C89C1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E8DFAE" w14:textId="01757D43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D9FE23" w14:textId="78864BC7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F75C29" w14:textId="0D869AFF" w:rsidR="00106A0A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</w:tr>
                  <w:tr w:rsidR="00106A0A" w:rsidRPr="009C0A58" w14:paraId="4BCDD4BC" w14:textId="77777777" w:rsidTr="00A70674">
                    <w:tc>
                      <w:tcPr>
                        <w:tcW w:w="448" w:type="dxa"/>
                      </w:tcPr>
                      <w:p w14:paraId="520163DD" w14:textId="461D3FF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60FDF6" w14:textId="432EA7B9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FB96B1" w14:textId="7AF0980F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D0D359" w14:textId="3331D89F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48EF60" w14:textId="0BE08093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13FB09" w14:textId="6E695ECB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9254D9" w14:textId="5D5565F0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06A0A" w:rsidRPr="009C0A58" w14:paraId="40147C33" w14:textId="77777777" w:rsidTr="00A70674">
                    <w:tc>
                      <w:tcPr>
                        <w:tcW w:w="448" w:type="dxa"/>
                      </w:tcPr>
                      <w:p w14:paraId="32670A36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FF9242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89AC33F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41167C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0881A4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624E50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6335D1" w14:textId="77777777" w:rsidR="00106A0A" w:rsidRPr="009C0A58" w:rsidRDefault="00106A0A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CED924E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76C76F16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</w:tr>
      <w:tr w:rsidR="00223D4D" w:rsidRPr="009C0A58" w14:paraId="1990E300" w14:textId="77777777">
        <w:trPr>
          <w:trHeight w:hRule="exact" w:val="144"/>
        </w:trPr>
        <w:tc>
          <w:tcPr>
            <w:tcW w:w="3214" w:type="dxa"/>
          </w:tcPr>
          <w:p w14:paraId="2A4A2480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96713DE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027235E5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28A4A9C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3E5D3A43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</w:tr>
      <w:tr w:rsidR="00223D4D" w:rsidRPr="009C0A58" w14:paraId="2F3D5830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3A4DE8FB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6661357D" w14:textId="704C2BB2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March 2027</w:t>
                  </w:r>
                </w:p>
              </w:tc>
            </w:tr>
            <w:tr w:rsidR="00223D4D" w:rsidRPr="009C0A58" w14:paraId="6CB9E17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4CBCEC2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9EFC697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26DC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5ABD8B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264B32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1FA4DE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049B1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BF5F6E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33FFF" w:rsidRPr="009C0A58" w14:paraId="4AECFD64" w14:textId="77777777" w:rsidTr="00390CAF">
                    <w:tc>
                      <w:tcPr>
                        <w:tcW w:w="448" w:type="dxa"/>
                      </w:tcPr>
                      <w:p w14:paraId="06BBA0C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13D69F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1D73E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4D64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CCA4B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D84BF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E7E94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033FFF" w:rsidRPr="009C0A58" w14:paraId="362BF5C6" w14:textId="77777777" w:rsidTr="00390CAF">
                    <w:tc>
                      <w:tcPr>
                        <w:tcW w:w="448" w:type="dxa"/>
                      </w:tcPr>
                      <w:p w14:paraId="00C1D2C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C0C46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3BC3F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DAB01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A1549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370B9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C42E2B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</w:tr>
                  <w:tr w:rsidR="00033FFF" w:rsidRPr="009C0A58" w14:paraId="05EFF146" w14:textId="77777777" w:rsidTr="00390CAF">
                    <w:tc>
                      <w:tcPr>
                        <w:tcW w:w="448" w:type="dxa"/>
                      </w:tcPr>
                      <w:p w14:paraId="4F8071B7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97499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EE934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94BC7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0F31EB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0FAD4A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1BB9FD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</w:tr>
                  <w:tr w:rsidR="00033FFF" w:rsidRPr="009C0A58" w14:paraId="3AF28159" w14:textId="77777777" w:rsidTr="00D86B4A">
                    <w:tc>
                      <w:tcPr>
                        <w:tcW w:w="448" w:type="dxa"/>
                      </w:tcPr>
                      <w:p w14:paraId="6107B433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98FFB2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965F3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D00ECF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2D4F3C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E98748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BA4B9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</w:tr>
                  <w:tr w:rsidR="00033FFF" w:rsidRPr="009C0A58" w14:paraId="59619546" w14:textId="77777777" w:rsidTr="003E5EA8">
                    <w:tc>
                      <w:tcPr>
                        <w:tcW w:w="448" w:type="dxa"/>
                        <w:shd w:val="clear" w:color="auto" w:fill="EE0000"/>
                      </w:tcPr>
                      <w:p w14:paraId="04591498" w14:textId="70456F5A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877B5DA" w14:textId="18A2AADD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3885398" w14:textId="0C259BFE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BE18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080D2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ED567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1B60E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33FFF" w:rsidRPr="009C0A58" w14:paraId="68AD9D73" w14:textId="77777777" w:rsidTr="00A70674">
                    <w:tc>
                      <w:tcPr>
                        <w:tcW w:w="448" w:type="dxa"/>
                      </w:tcPr>
                      <w:p w14:paraId="0FA874F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9C466E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46B8D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E2EB40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BD3DC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F8790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46D03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77E20B6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320AD1DE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4220A70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274108D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08F74DE5" w14:textId="7B64AB3F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April 2027</w:t>
                  </w:r>
                </w:p>
              </w:tc>
            </w:tr>
            <w:tr w:rsidR="00223D4D" w:rsidRPr="009C0A58" w14:paraId="39699D8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24779DF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9ABBA3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13339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AEBB0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4A354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EB3CB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85E50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AFB9C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33FFF" w:rsidRPr="009C0A58" w14:paraId="600B1D55" w14:textId="77777777" w:rsidTr="003E5EA8">
                    <w:tc>
                      <w:tcPr>
                        <w:tcW w:w="448" w:type="dxa"/>
                      </w:tcPr>
                      <w:p w14:paraId="1BF36120" w14:textId="287E8D3A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2E1C70A" w14:textId="371129D4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9DB03D" w14:textId="01E13093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E7ED353" w14:textId="19FCA112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27DF5B6" w14:textId="0BBBEF75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4829CB" w14:textId="43DE0CA8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78596A" w14:textId="389868DE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033FFF" w:rsidRPr="009C0A58" w14:paraId="7FB411F8" w14:textId="77777777" w:rsidTr="003E5EA8">
                    <w:tc>
                      <w:tcPr>
                        <w:tcW w:w="448" w:type="dxa"/>
                        <w:shd w:val="clear" w:color="auto" w:fill="FFC000"/>
                      </w:tcPr>
                      <w:p w14:paraId="25714063" w14:textId="49FBCC56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4BFEF22" w14:textId="5BDAE837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245A4AC" w14:textId="780B722C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4CB3299" w14:textId="6A280D46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126108CD" w14:textId="1D922A0C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9B658F" w14:textId="0E9F8E71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93E48E" w14:textId="1460C0F8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033FFF" w:rsidRPr="009C0A58" w14:paraId="588AB70C" w14:textId="77777777" w:rsidTr="003E5EA8">
                    <w:tc>
                      <w:tcPr>
                        <w:tcW w:w="448" w:type="dxa"/>
                        <w:shd w:val="clear" w:color="auto" w:fill="FFFF00"/>
                      </w:tcPr>
                      <w:p w14:paraId="3A2256FF" w14:textId="1009E41F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050DF" w14:textId="04730247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DB6BDB" w14:textId="4BF51040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C5792A" w14:textId="47454061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C61A78" w14:textId="5CEC0A10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F2621B" w14:textId="62BF69D4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AA9109" w14:textId="4C1AFDE8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033FFF" w:rsidRPr="009C0A58" w14:paraId="71596CD2" w14:textId="77777777" w:rsidTr="00390CAF">
                    <w:tc>
                      <w:tcPr>
                        <w:tcW w:w="448" w:type="dxa"/>
                      </w:tcPr>
                      <w:p w14:paraId="5C9D2AB6" w14:textId="0074C34A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7C82C7" w14:textId="2CDC38A1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B1CD09" w14:textId="073DFC39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138359" w14:textId="0F23A558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A2C632" w14:textId="1CB6CC0D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9A5656" w14:textId="515DA27D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EF09D7" w14:textId="0A411418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033FFF" w:rsidRPr="009C0A58" w14:paraId="60D83FE5" w14:textId="77777777" w:rsidTr="00EE23F6">
                    <w:tc>
                      <w:tcPr>
                        <w:tcW w:w="448" w:type="dxa"/>
                      </w:tcPr>
                      <w:p w14:paraId="0EB0ADD3" w14:textId="5F94E64D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09431B" w14:textId="27817271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603947" w14:textId="000AD9B8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8223CD" w14:textId="28FA3D77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A41C22" w14:textId="6FBDD2B6" w:rsidR="00033FFF" w:rsidRPr="009C0A58" w:rsidRDefault="00EE23F6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D801B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C6C09E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33FFF" w:rsidRPr="009C0A58" w14:paraId="64410E08" w14:textId="77777777" w:rsidTr="00A70674">
                    <w:tc>
                      <w:tcPr>
                        <w:tcW w:w="448" w:type="dxa"/>
                      </w:tcPr>
                      <w:p w14:paraId="63180D8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CAFB7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1E93E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A1D905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3717A7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93151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9C1E3E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EC43D1F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23CD715B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B8268B5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BE262E5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74F7A784" w14:textId="7C009558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May 2027</w:t>
                  </w:r>
                </w:p>
              </w:tc>
            </w:tr>
            <w:tr w:rsidR="00223D4D" w:rsidRPr="009C0A58" w14:paraId="23952DB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18E7804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6F8D36B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D37CBF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65932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CB7BB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54E913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7E6B73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ECE3AF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33FFF" w:rsidRPr="009C0A58" w14:paraId="104F1262" w14:textId="77777777" w:rsidTr="00390CAF">
                    <w:tc>
                      <w:tcPr>
                        <w:tcW w:w="448" w:type="dxa"/>
                      </w:tcPr>
                      <w:p w14:paraId="0431C7A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C4A4D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F5744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7B626D" w14:textId="30FE7389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57BA8C5" w14:textId="165A4C95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0657BF" w14:textId="63677AC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2610D7B" w14:textId="13DF3E3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</w:tr>
                  <w:tr w:rsidR="00033FFF" w:rsidRPr="009C0A58" w14:paraId="043FC237" w14:textId="77777777" w:rsidTr="003E5EA8">
                    <w:tc>
                      <w:tcPr>
                        <w:tcW w:w="448" w:type="dxa"/>
                        <w:shd w:val="clear" w:color="auto" w:fill="EE0000"/>
                      </w:tcPr>
                      <w:p w14:paraId="44810641" w14:textId="7663078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D9BE7C" w14:textId="50253C7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6D70D7" w14:textId="3F8E248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8EC120" w14:textId="4B1D4EA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939403" w14:textId="3E601CB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A1F116" w14:textId="08395D9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AAA319" w14:textId="1BC9031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</w:tr>
                  <w:tr w:rsidR="00033FFF" w:rsidRPr="009C0A58" w14:paraId="643F62D7" w14:textId="77777777" w:rsidTr="00390CAF">
                    <w:tc>
                      <w:tcPr>
                        <w:tcW w:w="448" w:type="dxa"/>
                      </w:tcPr>
                      <w:p w14:paraId="1D0A5A13" w14:textId="26568A6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2E572E" w14:textId="01F4D57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D3561A" w14:textId="09E14F1E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9B0DD9" w14:textId="093C975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6EEE9D" w14:textId="54832CC7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C4BA08" w14:textId="58AD4E5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E2172D5" w14:textId="00948C3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</w:tr>
                  <w:tr w:rsidR="00033FFF" w:rsidRPr="009C0A58" w14:paraId="0D30210E" w14:textId="77777777" w:rsidTr="00390CAF">
                    <w:tc>
                      <w:tcPr>
                        <w:tcW w:w="448" w:type="dxa"/>
                      </w:tcPr>
                      <w:p w14:paraId="6EBFCFE8" w14:textId="50CBB12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7F682" w14:textId="4743FF8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D8C38E" w14:textId="340B2E8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D2C864" w14:textId="3E91ADF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5EB22C" w14:textId="024FEAFE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E5EF9E" w14:textId="7C97857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264BA1" w14:textId="3FE44B1C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</w:tr>
                  <w:tr w:rsidR="00033FFF" w:rsidRPr="009C0A58" w14:paraId="2E5EDBC2" w14:textId="77777777" w:rsidTr="00390CAF">
                    <w:tc>
                      <w:tcPr>
                        <w:tcW w:w="448" w:type="dxa"/>
                      </w:tcPr>
                      <w:p w14:paraId="0A70C718" w14:textId="3E46CE9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928F41" w14:textId="0100E0C5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8E788B" w14:textId="4C8F10C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B354B9" w14:textId="26A8068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C60A16" w14:textId="2983A74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67DAF68" w14:textId="2DBA0C98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BEF235" w14:textId="7446979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</w:tr>
                  <w:tr w:rsidR="00033FFF" w:rsidRPr="009C0A58" w14:paraId="441384DD" w14:textId="77777777" w:rsidTr="003E5EA8">
                    <w:tc>
                      <w:tcPr>
                        <w:tcW w:w="448" w:type="dxa"/>
                        <w:shd w:val="clear" w:color="auto" w:fill="EE0000"/>
                      </w:tcPr>
                      <w:p w14:paraId="082168BD" w14:textId="66D076BC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BBC42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619797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0139E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16EF5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E7CA32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44BD0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BDCE049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2D083747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</w:tr>
      <w:tr w:rsidR="00223D4D" w:rsidRPr="009C0A58" w14:paraId="3F2ED714" w14:textId="77777777">
        <w:trPr>
          <w:trHeight w:hRule="exact" w:val="144"/>
        </w:trPr>
        <w:tc>
          <w:tcPr>
            <w:tcW w:w="3214" w:type="dxa"/>
          </w:tcPr>
          <w:p w14:paraId="5F6D0885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4ECC369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3A117EF8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4C40B241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6903505C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</w:tr>
      <w:tr w:rsidR="00223D4D" w:rsidRPr="009C0A58" w14:paraId="5993714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614E7B37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02FDE533" w14:textId="3B665F4F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June 2027</w:t>
                  </w:r>
                </w:p>
              </w:tc>
            </w:tr>
            <w:tr w:rsidR="00223D4D" w:rsidRPr="009C0A58" w14:paraId="17F70E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B7E0AB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AD9D4D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C6D6C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2A839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7C00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5F9E6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4C633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86ABEB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33FFF" w:rsidRPr="009C0A58" w14:paraId="50D01660" w14:textId="77777777" w:rsidTr="003E5EA8">
                    <w:tc>
                      <w:tcPr>
                        <w:tcW w:w="448" w:type="dxa"/>
                      </w:tcPr>
                      <w:p w14:paraId="6D6F19F3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A4373F0" w14:textId="0AC3134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8C3B758" w14:textId="78C64F9E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75DA028" w14:textId="6AE96AA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1DD5FBAB" w14:textId="17ACF45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24A07F" w14:textId="61276515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2DE5A7" w14:textId="3F5DB38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</w:tr>
                  <w:tr w:rsidR="00033FFF" w:rsidRPr="009C0A58" w14:paraId="5A14A78F" w14:textId="77777777" w:rsidTr="003E5EA8">
                    <w:tc>
                      <w:tcPr>
                        <w:tcW w:w="448" w:type="dxa"/>
                        <w:shd w:val="clear" w:color="auto" w:fill="FFFF00"/>
                      </w:tcPr>
                      <w:p w14:paraId="59F7517E" w14:textId="08BD97F8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FE28D5" w14:textId="6C7BA89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718051" w14:textId="5F00464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496E4" w14:textId="56A40B2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2D7F25" w14:textId="72E3B14C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D7391DE" w14:textId="75892B2E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AFF346" w14:textId="075D3DA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</w:tr>
                  <w:tr w:rsidR="00033FFF" w:rsidRPr="009C0A58" w14:paraId="2BD524F4" w14:textId="77777777" w:rsidTr="003E5EA8">
                    <w:tc>
                      <w:tcPr>
                        <w:tcW w:w="448" w:type="dxa"/>
                      </w:tcPr>
                      <w:p w14:paraId="656CFEB3" w14:textId="1DE3A2F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740C7E" w14:textId="5AE8ECD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101416" w14:textId="6F00B20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DF99CA" w14:textId="2BFC9D9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1B8F5C" w14:textId="1248C77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578003" w14:textId="6E47547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3D6A06D" w14:textId="4C0EB4A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</w:tr>
                  <w:tr w:rsidR="00033FFF" w:rsidRPr="009C0A58" w14:paraId="390819DD" w14:textId="77777777" w:rsidTr="003E5EA8">
                    <w:tc>
                      <w:tcPr>
                        <w:tcW w:w="448" w:type="dxa"/>
                      </w:tcPr>
                      <w:p w14:paraId="2AF776B0" w14:textId="6472661E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9113CD" w14:textId="754C3CC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B1A5D2" w14:textId="0877995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3336FE" w14:textId="3ABE7B2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D16F9D" w14:textId="223E4B5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CB39C80" w14:textId="7AB9742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1879266" w14:textId="74900DC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</w:tr>
                  <w:tr w:rsidR="00033FFF" w:rsidRPr="009C0A58" w14:paraId="5C8417AA" w14:textId="77777777" w:rsidTr="00EE23F6">
                    <w:tc>
                      <w:tcPr>
                        <w:tcW w:w="448" w:type="dxa"/>
                      </w:tcPr>
                      <w:p w14:paraId="06D4FFB7" w14:textId="7B5BC92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62CD72" w14:textId="6359B4F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707092" w14:textId="5E487AFE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9B68ED" w14:textId="379415CE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E154EC5" w14:textId="1752283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27BD361" w14:textId="5D8C0389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68F4CC" w14:textId="7AA73522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33FFF" w:rsidRPr="009C0A58" w14:paraId="570A20CB" w14:textId="77777777" w:rsidTr="00A70674">
                    <w:tc>
                      <w:tcPr>
                        <w:tcW w:w="448" w:type="dxa"/>
                      </w:tcPr>
                      <w:p w14:paraId="528CC1A1" w14:textId="3EEF131D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ED1467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E34A83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26C02B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AA6F83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28CC0C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CC5C9F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A98EE34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7BEC1F12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C70EED9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D6996FD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0387D7AC" w14:textId="2714B253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July 2027</w:t>
                  </w:r>
                </w:p>
              </w:tc>
            </w:tr>
            <w:tr w:rsidR="00223D4D" w:rsidRPr="009C0A58" w14:paraId="00B3304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06B9A99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6D20F8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AB4B1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6BC9E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2C9C7F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7C933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28B884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3B6C61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33FFF" w:rsidRPr="009C0A58" w14:paraId="53C25BB3" w14:textId="77777777" w:rsidTr="003E5EA8">
                    <w:tc>
                      <w:tcPr>
                        <w:tcW w:w="448" w:type="dxa"/>
                      </w:tcPr>
                      <w:p w14:paraId="1BAB01D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22046" w14:textId="2602D624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74CD361" w14:textId="429A2941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5601B0" w14:textId="0C86140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8B816C" w14:textId="0EBA50C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9F0E6D4" w14:textId="1CBA3AD7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D3F747" w14:textId="2F6FFB56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033FFF" w:rsidRPr="009C0A58" w14:paraId="1A1717EB" w14:textId="77777777" w:rsidTr="003E5EA8">
                    <w:tc>
                      <w:tcPr>
                        <w:tcW w:w="448" w:type="dxa"/>
                      </w:tcPr>
                      <w:p w14:paraId="6244B412" w14:textId="7609D2A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BD12C6" w14:textId="71E43F2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85EF8C" w14:textId="5C57318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43C1D9" w14:textId="4B59114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708E1B" w14:textId="32F7D98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086757" w14:textId="283DAB3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716405" w14:textId="5BB2C416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033FFF" w:rsidRPr="009C0A58" w14:paraId="11003444" w14:textId="77777777" w:rsidTr="003E5EA8">
                    <w:tc>
                      <w:tcPr>
                        <w:tcW w:w="448" w:type="dxa"/>
                      </w:tcPr>
                      <w:p w14:paraId="02FD4ED8" w14:textId="0FAE62F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657FC" w14:textId="1FF12E5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2A3C23" w14:textId="12924D8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51D02D" w14:textId="0553C3B5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AC1070" w14:textId="65D3BD0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FF541B" w14:textId="2CF3ACB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B4A6B39" w14:textId="06E8AEA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033FFF" w:rsidRPr="009C0A58" w14:paraId="612490EA" w14:textId="77777777" w:rsidTr="00D86B4A">
                    <w:tc>
                      <w:tcPr>
                        <w:tcW w:w="448" w:type="dxa"/>
                      </w:tcPr>
                      <w:p w14:paraId="4FE1BDEA" w14:textId="7E2C3CC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F901A" w14:textId="41DE384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803F8" w14:textId="22944BD5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C0D28B9" w14:textId="326B17CC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FDFFCC7" w14:textId="3B0028E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F12148" w14:textId="61B677F7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968978" w14:textId="1F56AF39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033FFF" w:rsidRPr="009C0A58" w14:paraId="73DE8BE8" w14:textId="77777777" w:rsidTr="00BC5B4E">
                    <w:tc>
                      <w:tcPr>
                        <w:tcW w:w="448" w:type="dxa"/>
                        <w:shd w:val="clear" w:color="auto" w:fill="FFC000"/>
                      </w:tcPr>
                      <w:p w14:paraId="52D8566B" w14:textId="478EE3B9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07838E9" w14:textId="0ABB252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F2C2E05" w14:textId="4ABAF80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CEE3475" w14:textId="238B6EA8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95F40A5" w14:textId="03C64B67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3FF979" w14:textId="72DC7BD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525047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33FFF" w:rsidRPr="009C0A58" w14:paraId="22A5EB76" w14:textId="77777777" w:rsidTr="00A70674">
                    <w:tc>
                      <w:tcPr>
                        <w:tcW w:w="448" w:type="dxa"/>
                      </w:tcPr>
                      <w:p w14:paraId="3BAA3480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ACD7A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0DA3AF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152E5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A0595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901C5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79C4F9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5246C9A9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75503CD4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23A88D4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26BE220B" w14:textId="77777777" w:rsidTr="0039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2060"/>
                </w:tcPr>
                <w:p w14:paraId="3A9FFD1D" w14:textId="1FCBE225" w:rsidR="00223D4D" w:rsidRPr="009C0A58" w:rsidRDefault="00EE23F6" w:rsidP="003E5EA8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August 2027</w:t>
                  </w:r>
                </w:p>
              </w:tc>
            </w:tr>
            <w:tr w:rsidR="00223D4D" w:rsidRPr="009C0A58" w14:paraId="7EFA229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4F649F9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72CD809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68BB8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EA685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7727EA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430F8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B8825D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E2A9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33FFF" w:rsidRPr="009C0A58" w14:paraId="19FDA704" w14:textId="77777777" w:rsidTr="003E5EA8">
                    <w:tc>
                      <w:tcPr>
                        <w:tcW w:w="448" w:type="dxa"/>
                      </w:tcPr>
                      <w:p w14:paraId="624C7C83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51A10E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9C6C6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F78EDA" w14:textId="31364C9E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02FF62C" w14:textId="0B262796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03B993" w14:textId="51C96555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F2E9BB" w14:textId="77E5FBD5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</w:tr>
                  <w:tr w:rsidR="00033FFF" w:rsidRPr="009C0A58" w14:paraId="0D9F8AFE" w14:textId="77777777" w:rsidTr="00BC5B4E">
                    <w:tc>
                      <w:tcPr>
                        <w:tcW w:w="448" w:type="dxa"/>
                        <w:shd w:val="clear" w:color="auto" w:fill="FFC000"/>
                      </w:tcPr>
                      <w:p w14:paraId="32FD1680" w14:textId="4CFB0AB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255025E" w14:textId="55D6334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248B023" w14:textId="157A9BE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3999D5FA" w14:textId="1BBC276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DB2B88E" w14:textId="1C40EB5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5EFD2C" w14:textId="01906C27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2355CD" w14:textId="1C91D2F6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</w:tr>
                  <w:tr w:rsidR="00033FFF" w:rsidRPr="009C0A58" w14:paraId="621971D9" w14:textId="77777777" w:rsidTr="00BC5B4E">
                    <w:tc>
                      <w:tcPr>
                        <w:tcW w:w="448" w:type="dxa"/>
                        <w:shd w:val="clear" w:color="auto" w:fill="FFC000"/>
                      </w:tcPr>
                      <w:p w14:paraId="3CA3ECDE" w14:textId="2156E317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77C2DC22" w14:textId="05BA9498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983FC3E" w14:textId="64A882C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7707B9D" w14:textId="1D930668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1430C81" w14:textId="66DFBBD3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437BDE" w14:textId="0FCC908A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BF3C6AB" w14:textId="47BFE90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</w:tr>
                  <w:tr w:rsidR="00033FFF" w:rsidRPr="009C0A58" w14:paraId="0E293374" w14:textId="77777777" w:rsidTr="00BC5B4E">
                    <w:tc>
                      <w:tcPr>
                        <w:tcW w:w="448" w:type="dxa"/>
                        <w:shd w:val="clear" w:color="auto" w:fill="FFC000"/>
                      </w:tcPr>
                      <w:p w14:paraId="053188F9" w14:textId="72401470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58606497" w14:textId="4CFE587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4FFCE2D" w14:textId="465B39F8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495353D" w14:textId="0845C63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B285B66" w14:textId="2D6CC01B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64723A8" w14:textId="57217724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22FC86F" w14:textId="0E1D32ED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</w:tr>
                  <w:tr w:rsidR="00033FFF" w:rsidRPr="009C0A58" w14:paraId="595128AE" w14:textId="77777777" w:rsidTr="00BC5B4E">
                    <w:tc>
                      <w:tcPr>
                        <w:tcW w:w="448" w:type="dxa"/>
                        <w:shd w:val="clear" w:color="auto" w:fill="FFC000"/>
                      </w:tcPr>
                      <w:p w14:paraId="5DA7968C" w14:textId="133726A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147558D" w14:textId="1A7DE185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8A9A9C9" w14:textId="6B11CA1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0FE35A44" w14:textId="27411562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00AA44E" w14:textId="13096E7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4E0C01" w14:textId="24AED55C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F6561" w14:textId="2DAB530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033FFF" w:rsidRPr="009C0A58" w14:paraId="2BD77954" w14:textId="77777777" w:rsidTr="00215182">
                    <w:tc>
                      <w:tcPr>
                        <w:tcW w:w="448" w:type="dxa"/>
                        <w:shd w:val="clear" w:color="auto" w:fill="EE0000"/>
                      </w:tcPr>
                      <w:p w14:paraId="19929186" w14:textId="1F7C5FE1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6E59441" w14:textId="4BABB97F" w:rsidR="00033FFF" w:rsidRPr="009C0A58" w:rsidRDefault="00A42697" w:rsidP="003E5E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753B8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79B9E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DDC988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B892E7C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C94136" w14:textId="77777777" w:rsidR="00033FFF" w:rsidRPr="009C0A58" w:rsidRDefault="00033FFF" w:rsidP="003E5E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045654A6" w14:textId="77777777" w:rsidR="00223D4D" w:rsidRPr="009C0A58" w:rsidRDefault="00223D4D" w:rsidP="003E5EA8">
                  <w:pPr>
                    <w:jc w:val="center"/>
                    <w:rPr>
                      <w:noProof/>
                      <w:lang w:val="en-GB"/>
                    </w:rPr>
                  </w:pPr>
                </w:p>
              </w:tc>
            </w:tr>
          </w:tbl>
          <w:p w14:paraId="5D0D12B4" w14:textId="77777777" w:rsidR="00223D4D" w:rsidRPr="009C0A58" w:rsidRDefault="00223D4D" w:rsidP="003E5EA8">
            <w:pPr>
              <w:jc w:val="center"/>
              <w:rPr>
                <w:noProof/>
                <w:lang w:val="en-GB"/>
              </w:rPr>
            </w:pPr>
          </w:p>
        </w:tc>
      </w:tr>
    </w:tbl>
    <w:p w14:paraId="49679FC2" w14:textId="1F999DC8" w:rsidR="00A70674" w:rsidRPr="009C0A58" w:rsidRDefault="00A70674">
      <w:pPr>
        <w:pStyle w:val="Heading1"/>
        <w:rPr>
          <w:noProof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268"/>
      </w:tblGrid>
      <w:tr w:rsidR="00390CAF" w14:paraId="726C02A4" w14:textId="77777777" w:rsidTr="000B0D70">
        <w:tc>
          <w:tcPr>
            <w:tcW w:w="3681" w:type="dxa"/>
            <w:gridSpan w:val="2"/>
            <w:shd w:val="clear" w:color="auto" w:fill="002060"/>
          </w:tcPr>
          <w:p w14:paraId="710BF2BC" w14:textId="250FC291" w:rsidR="00390CAF" w:rsidRPr="00390CAF" w:rsidRDefault="00390CAF" w:rsidP="000B0D70">
            <w:pPr>
              <w:pStyle w:val="Heading1"/>
              <w:jc w:val="center"/>
              <w:rPr>
                <w:noProof/>
                <w:color w:val="FFFFFF" w:themeColor="background1"/>
                <w:lang w:val="en-GB"/>
              </w:rPr>
            </w:pPr>
            <w:r>
              <w:rPr>
                <w:noProof/>
                <w:color w:val="FFFFFF" w:themeColor="background1"/>
                <w:lang w:val="en-GB"/>
              </w:rPr>
              <w:t>Key</w:t>
            </w:r>
          </w:p>
        </w:tc>
      </w:tr>
      <w:tr w:rsidR="00A42697" w14:paraId="01EE5A06" w14:textId="77777777" w:rsidTr="000B0D70">
        <w:tc>
          <w:tcPr>
            <w:tcW w:w="1413" w:type="dxa"/>
            <w:shd w:val="clear" w:color="auto" w:fill="FFC000"/>
          </w:tcPr>
          <w:p w14:paraId="34AE4098" w14:textId="77777777" w:rsidR="00A42697" w:rsidRDefault="00A42697" w:rsidP="000B0D70">
            <w:pPr>
              <w:pStyle w:val="Heading1"/>
              <w:rPr>
                <w:noProof/>
                <w:lang w:val="en-GB"/>
              </w:rPr>
            </w:pPr>
          </w:p>
        </w:tc>
        <w:tc>
          <w:tcPr>
            <w:tcW w:w="2268" w:type="dxa"/>
          </w:tcPr>
          <w:p w14:paraId="1BF0DA2B" w14:textId="516308A4" w:rsidR="00A42697" w:rsidRDefault="00A42697" w:rsidP="000B0D70">
            <w:pPr>
              <w:pStyle w:val="Heading1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School Holidays </w:t>
            </w:r>
          </w:p>
        </w:tc>
      </w:tr>
      <w:tr w:rsidR="00A42697" w14:paraId="0A1BC601" w14:textId="77777777" w:rsidTr="000B0D70">
        <w:tc>
          <w:tcPr>
            <w:tcW w:w="1413" w:type="dxa"/>
            <w:shd w:val="clear" w:color="auto" w:fill="EE0000"/>
          </w:tcPr>
          <w:p w14:paraId="300046B6" w14:textId="5232B021" w:rsidR="00A42697" w:rsidRDefault="000B0D70" w:rsidP="000B0D70">
            <w:pPr>
              <w:pStyle w:val="Heading1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15A5863E" w14:textId="07B39FCB" w:rsidR="00A42697" w:rsidRDefault="00A42697" w:rsidP="000B0D70">
            <w:pPr>
              <w:pStyle w:val="Heading1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Bank Holidays</w:t>
            </w:r>
          </w:p>
        </w:tc>
      </w:tr>
      <w:tr w:rsidR="00A42697" w14:paraId="63884DF5" w14:textId="77777777" w:rsidTr="000B0D70">
        <w:tc>
          <w:tcPr>
            <w:tcW w:w="1413" w:type="dxa"/>
            <w:shd w:val="clear" w:color="auto" w:fill="FFFF00"/>
          </w:tcPr>
          <w:p w14:paraId="6687C0CB" w14:textId="77777777" w:rsidR="00A42697" w:rsidRDefault="00A42697" w:rsidP="000B0D70">
            <w:pPr>
              <w:pStyle w:val="Heading1"/>
              <w:rPr>
                <w:noProof/>
                <w:lang w:val="en-GB"/>
              </w:rPr>
            </w:pPr>
          </w:p>
        </w:tc>
        <w:tc>
          <w:tcPr>
            <w:tcW w:w="2268" w:type="dxa"/>
          </w:tcPr>
          <w:p w14:paraId="00FC20F0" w14:textId="530C4ABB" w:rsidR="00A42697" w:rsidRDefault="00A42697" w:rsidP="000B0D70">
            <w:pPr>
              <w:pStyle w:val="Heading1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Inset Days</w:t>
            </w:r>
          </w:p>
        </w:tc>
      </w:tr>
    </w:tbl>
    <w:p w14:paraId="4DBE2419" w14:textId="77777777" w:rsidR="000B0D70" w:rsidRDefault="000B0D70">
      <w:pPr>
        <w:pStyle w:val="Heading1"/>
        <w:rPr>
          <w:noProof/>
          <w:lang w:val="en-GB"/>
        </w:rPr>
      </w:pPr>
    </w:p>
    <w:p w14:paraId="51B50FA3" w14:textId="36648EB3" w:rsidR="00A70674" w:rsidRPr="009C0A58" w:rsidRDefault="000B0D70" w:rsidP="000B0D70">
      <w:pPr>
        <w:pStyle w:val="Heading1"/>
        <w:tabs>
          <w:tab w:val="left" w:pos="1572"/>
        </w:tabs>
        <w:rPr>
          <w:noProof/>
          <w:lang w:val="en-GB"/>
        </w:rPr>
      </w:pPr>
      <w:r>
        <w:rPr>
          <w:noProof/>
          <w:lang w:val="en-GB"/>
        </w:rPr>
        <w:tab/>
        <w:t xml:space="preserve">                                                                       </w:t>
      </w:r>
      <w:r w:rsidR="00B46589">
        <w:rPr>
          <w:noProof/>
          <w:lang w:val="en-GB"/>
        </w:rPr>
        <w:drawing>
          <wp:inline distT="0" distB="0" distL="0" distR="0" wp14:anchorId="7763FCC4" wp14:editId="4E481791">
            <wp:extent cx="1249680" cy="1110010"/>
            <wp:effectExtent l="0" t="0" r="7620" b="0"/>
            <wp:docPr id="852155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018" cy="111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>
        <w:rPr>
          <w:noProof/>
          <w:lang w:val="en-GB"/>
        </w:rPr>
        <w:br w:type="textWrapping" w:clear="all"/>
      </w:r>
      <w:r w:rsidR="008B5235">
        <w:rPr>
          <w:noProof/>
          <w:lang w:val="en-GB"/>
        </w:rPr>
        <w:t xml:space="preserve">  </w:t>
      </w:r>
    </w:p>
    <w:p w14:paraId="0D5CB6AF" w14:textId="619C232F" w:rsidR="00A70674" w:rsidRPr="009C0A58" w:rsidRDefault="00A70674">
      <w:pPr>
        <w:pStyle w:val="Heading1"/>
        <w:rPr>
          <w:noProof/>
          <w:lang w:val="en-GB"/>
        </w:rPr>
      </w:pPr>
    </w:p>
    <w:p w14:paraId="5BFD701B" w14:textId="77777777" w:rsidR="00A70674" w:rsidRPr="009C0A58" w:rsidRDefault="00A70674">
      <w:pPr>
        <w:pStyle w:val="NoSpacing"/>
        <w:rPr>
          <w:noProof/>
          <w:lang w:val="en-GB"/>
        </w:rPr>
      </w:pPr>
    </w:p>
    <w:sectPr w:rsidR="00A70674" w:rsidRPr="009C0A58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6628" w14:textId="77777777" w:rsidR="00146638" w:rsidRDefault="00146638" w:rsidP="00337E14">
      <w:pPr>
        <w:spacing w:after="0"/>
      </w:pPr>
      <w:r>
        <w:separator/>
      </w:r>
    </w:p>
  </w:endnote>
  <w:endnote w:type="continuationSeparator" w:id="0">
    <w:p w14:paraId="68713BBD" w14:textId="77777777" w:rsidR="00146638" w:rsidRDefault="00146638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A08A" w14:textId="77777777" w:rsidR="00146638" w:rsidRDefault="00146638" w:rsidP="00337E14">
      <w:pPr>
        <w:spacing w:after="0"/>
      </w:pPr>
      <w:r>
        <w:separator/>
      </w:r>
    </w:p>
  </w:footnote>
  <w:footnote w:type="continuationSeparator" w:id="0">
    <w:p w14:paraId="69B8E4EC" w14:textId="77777777" w:rsidR="00146638" w:rsidRDefault="00146638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F6"/>
    <w:rsid w:val="00033FFF"/>
    <w:rsid w:val="000B0D70"/>
    <w:rsid w:val="000D6EFE"/>
    <w:rsid w:val="00106A0A"/>
    <w:rsid w:val="00146638"/>
    <w:rsid w:val="00177845"/>
    <w:rsid w:val="00181E3A"/>
    <w:rsid w:val="00215182"/>
    <w:rsid w:val="00223D4D"/>
    <w:rsid w:val="002542FD"/>
    <w:rsid w:val="00337E14"/>
    <w:rsid w:val="003522B7"/>
    <w:rsid w:val="00366921"/>
    <w:rsid w:val="00390CAF"/>
    <w:rsid w:val="003C14C4"/>
    <w:rsid w:val="003E5EA8"/>
    <w:rsid w:val="0044315E"/>
    <w:rsid w:val="004A6C50"/>
    <w:rsid w:val="004B430E"/>
    <w:rsid w:val="004F683C"/>
    <w:rsid w:val="005416FC"/>
    <w:rsid w:val="0058421F"/>
    <w:rsid w:val="00622951"/>
    <w:rsid w:val="006F1D3C"/>
    <w:rsid w:val="007476DE"/>
    <w:rsid w:val="007F75C5"/>
    <w:rsid w:val="008B5235"/>
    <w:rsid w:val="009035EA"/>
    <w:rsid w:val="00945931"/>
    <w:rsid w:val="00996198"/>
    <w:rsid w:val="009C0A58"/>
    <w:rsid w:val="009F65F2"/>
    <w:rsid w:val="00A42697"/>
    <w:rsid w:val="00A70674"/>
    <w:rsid w:val="00A875D8"/>
    <w:rsid w:val="00B03FCB"/>
    <w:rsid w:val="00B34561"/>
    <w:rsid w:val="00B46589"/>
    <w:rsid w:val="00B80B45"/>
    <w:rsid w:val="00B87BA8"/>
    <w:rsid w:val="00BC5B4E"/>
    <w:rsid w:val="00BD4C1E"/>
    <w:rsid w:val="00BF0121"/>
    <w:rsid w:val="00C45A19"/>
    <w:rsid w:val="00D35DA8"/>
    <w:rsid w:val="00D86B4A"/>
    <w:rsid w:val="00E118A4"/>
    <w:rsid w:val="00EC16F9"/>
    <w:rsid w:val="00EE23F6"/>
    <w:rsid w:val="00F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05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sharman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CA477-0EAB-4985-B708-8A8F32675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2025-12-03T10:28:00Z</dcterms:created>
  <dcterms:modified xsi:type="dcterms:W3CDTF">2025-12-05T08:21:00Z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